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06" w:rsidRPr="00E11320" w:rsidRDefault="002F6FE0" w:rsidP="00DB0406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E1132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0F201EE" wp14:editId="3F40E38D">
                <wp:simplePos x="0" y="0"/>
                <wp:positionH relativeFrom="column">
                  <wp:posOffset>5429250</wp:posOffset>
                </wp:positionH>
                <wp:positionV relativeFrom="paragraph">
                  <wp:posOffset>-323850</wp:posOffset>
                </wp:positionV>
                <wp:extent cx="640080" cy="358140"/>
                <wp:effectExtent l="0" t="0" r="26670" b="2286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6FE0" w:rsidRPr="00E11320" w:rsidRDefault="002F6FE0" w:rsidP="002F6FE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E11320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R</w:t>
                            </w:r>
                            <w:r w:rsidRPr="00E11320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E11320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00</w:t>
                            </w:r>
                            <w:r w:rsidRPr="00E11320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201EE" id="Rectangle: Rounded Corners 3" o:spid="_x0000_s1026" style="position:absolute;margin-left:427.5pt;margin-top:-25.5pt;width:50.4pt;height:28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" fillcolor="window" strokecolor="#4bacc6" strokeweight="2pt">
                <v:path arrowok="t"/>
                <v:textbox>
                  <w:txbxContent>
                    <w:p w:rsidR="002F6FE0" w:rsidRPr="00E11320" w:rsidRDefault="002F6FE0" w:rsidP="002F6FE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E11320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R</w:t>
                      </w:r>
                      <w:r w:rsidRPr="00E11320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E11320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00</w:t>
                      </w:r>
                      <w:r w:rsidRPr="00E11320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DB0406" w:rsidRPr="00E11320">
        <w:rPr>
          <w:rFonts w:ascii="TH Sarabun New" w:hAnsi="TH Sarabun New" w:cs="TH Sarabun New"/>
          <w:noProof/>
        </w:rPr>
        <w:drawing>
          <wp:anchor distT="0" distB="0" distL="114300" distR="114300" simplePos="0" relativeHeight="251708928" behindDoc="1" locked="0" layoutInCell="1" allowOverlap="1" wp14:anchorId="53AB32C6" wp14:editId="69C7C63F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61340" cy="570865"/>
            <wp:effectExtent l="0" t="0" r="0" b="635"/>
            <wp:wrapNone/>
            <wp:docPr id="4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406" w:rsidRPr="00E11320" w:rsidRDefault="00DB0406" w:rsidP="00DB0406">
      <w:pPr>
        <w:jc w:val="center"/>
        <w:rPr>
          <w:rFonts w:ascii="TH Sarabun New" w:hAnsi="TH Sarabun New" w:cs="TH Sarabun New"/>
          <w:sz w:val="32"/>
          <w:szCs w:val="32"/>
        </w:rPr>
      </w:pPr>
      <w:r w:rsidRPr="00E11320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:rsidR="00DB0406" w:rsidRPr="00E11320" w:rsidRDefault="00DB0406" w:rsidP="00DB0406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  <w:cs/>
        </w:rPr>
      </w:pPr>
      <w:r w:rsidRPr="00E1132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300D4371" wp14:editId="07E116C1">
                <wp:simplePos x="0" y="0"/>
                <wp:positionH relativeFrom="column">
                  <wp:posOffset>607695</wp:posOffset>
                </wp:positionH>
                <wp:positionV relativeFrom="paragraph">
                  <wp:posOffset>236854</wp:posOffset>
                </wp:positionV>
                <wp:extent cx="5145405" cy="0"/>
                <wp:effectExtent l="0" t="0" r="0" b="190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C0B6" id="Line 12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R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ST0pjOuAJe12ttQHb2oF7PT9LtDSq8boo48cny9GojLQkTyJiRsnIEMh+6LZuBDTl7H&#10;Rl1q2wZIaAG6xHlc7/PgF48ofJxm+TRP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E11320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E11320">
        <w:rPr>
          <w:rFonts w:ascii="TH Sarabun New" w:hAnsi="TH Sarabun New" w:cs="TH Sarabun New"/>
          <w:noProof/>
          <w:sz w:val="32"/>
          <w:szCs w:val="32"/>
          <w:cs/>
        </w:rPr>
        <w:t xml:space="preserve">   </w:t>
      </w:r>
      <w:r w:rsidRPr="00E11320">
        <w:rPr>
          <w:rFonts w:ascii="TH Sarabun New" w:hAnsi="TH Sarabun New" w:cs="TH Sarabun New"/>
          <w:noProof/>
          <w:sz w:val="30"/>
          <w:szCs w:val="30"/>
          <w:cs/>
        </w:rPr>
        <w:t xml:space="preserve">คณะวิทยาการจัดการ มหาวิทยาลัยศิลปากร วิทยาเขตสารสนเทศเพชรบุรี โทร. </w:t>
      </w:r>
    </w:p>
    <w:p w:rsidR="00685CA2" w:rsidRPr="00E11320" w:rsidRDefault="00DB0406" w:rsidP="00DB0406">
      <w:pPr>
        <w:tabs>
          <w:tab w:val="left" w:pos="4500"/>
          <w:tab w:val="left" w:pos="9000"/>
        </w:tabs>
        <w:rPr>
          <w:rFonts w:ascii="TH Sarabun New" w:hAnsi="TH Sarabun New" w:cs="TH Sarabun New"/>
          <w:sz w:val="30"/>
          <w:szCs w:val="30"/>
          <w:cs/>
        </w:rPr>
      </w:pPr>
      <w:r w:rsidRPr="00E1132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1328F47" wp14:editId="6BAF743A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1A60" id="Line 1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h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CMKFw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E1132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450AC251" wp14:editId="48CD70F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ACA1" id="Line 14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eqKQIAAE4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Fh/16o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E11320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A10CDC" w:rsidRPr="00E11320">
        <w:rPr>
          <w:rFonts w:ascii="TH Sarabun New" w:hAnsi="TH Sarabun New" w:cs="TH Sarabun New"/>
          <w:sz w:val="30"/>
          <w:szCs w:val="30"/>
          <w:cs/>
        </w:rPr>
        <w:t>อว 86</w:t>
      </w:r>
      <w:r w:rsidRPr="00E11320">
        <w:rPr>
          <w:rFonts w:ascii="TH Sarabun New" w:hAnsi="TH Sarabun New" w:cs="TH Sarabun New"/>
          <w:sz w:val="30"/>
          <w:szCs w:val="30"/>
          <w:cs/>
        </w:rPr>
        <w:t>18.1/</w:t>
      </w:r>
      <w:r w:rsidRPr="00E11320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E11320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E11320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="00DB0406" w:rsidRPr="00E11320" w:rsidRDefault="00DB0406" w:rsidP="00FB6460">
      <w:pPr>
        <w:tabs>
          <w:tab w:val="left" w:pos="9000"/>
        </w:tabs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E1132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4DCB894C" wp14:editId="145EFD6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20473" id="Line 15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2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jpEi&#10;LcxoJxRH2TT0pjOuAJe12ttQHb2oF7PT9LtDSq8boo48cny9GojLQkTyJiRsnIEMh+6LZuBDTl7H&#10;Rl1q2wZIaAG6xHlc7/PgF48ofJzmWT7L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AvDPX2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E11320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เรื่อง  </w:t>
      </w:r>
      <w:r w:rsidR="00965BC0" w:rsidRPr="00E11320">
        <w:rPr>
          <w:rFonts w:ascii="TH Sarabun New" w:hAnsi="TH Sarabun New" w:cs="TH Sarabun New"/>
          <w:sz w:val="30"/>
          <w:szCs w:val="30"/>
          <w:cs/>
        </w:rPr>
        <w:t>ส่ง</w:t>
      </w:r>
      <w:r w:rsidR="008464D5" w:rsidRPr="00E11320">
        <w:rPr>
          <w:rFonts w:ascii="TH Sarabun New" w:hAnsi="TH Sarabun New" w:cs="TH Sarabun New"/>
          <w:sz w:val="30"/>
          <w:szCs w:val="30"/>
          <w:cs/>
        </w:rPr>
        <w:t>รายงานวิจัยฉบับปรับแก้ไข</w:t>
      </w:r>
      <w:r w:rsidR="002F6FE0" w:rsidRPr="00E11320">
        <w:rPr>
          <w:rFonts w:ascii="TH Sarabun New" w:hAnsi="TH Sarabun New" w:cs="TH Sarabun New"/>
          <w:sz w:val="30"/>
          <w:szCs w:val="30"/>
          <w:cs/>
        </w:rPr>
        <w:t>ตามข้อเสนอแนะของผู้ทรงคุณวุฒิ</w:t>
      </w:r>
    </w:p>
    <w:p w:rsidR="00DB0406" w:rsidRPr="00E11320" w:rsidRDefault="00DB0406" w:rsidP="00DB0406">
      <w:pPr>
        <w:spacing w:before="120"/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E11320">
        <w:rPr>
          <w:rFonts w:ascii="TH Sarabun New" w:hAnsi="TH Sarabun New" w:cs="TH Sarabun New"/>
          <w:sz w:val="30"/>
          <w:szCs w:val="30"/>
          <w:cs/>
        </w:rPr>
        <w:t xml:space="preserve">เรียน   </w:t>
      </w:r>
      <w:r w:rsidRPr="00E11320">
        <w:rPr>
          <w:rFonts w:ascii="TH Sarabun New" w:hAnsi="TH Sarabun New" w:cs="TH Sarabun New"/>
          <w:sz w:val="30"/>
          <w:szCs w:val="30"/>
          <w:cs/>
        </w:rPr>
        <w:tab/>
        <w:t>คณบดีคณะวิทยาการจัดการ</w:t>
      </w:r>
    </w:p>
    <w:p w:rsidR="002F6FE0" w:rsidRPr="00E11320" w:rsidRDefault="002F6FE0" w:rsidP="00E11320">
      <w:pPr>
        <w:pStyle w:val="BodyTextIndent"/>
        <w:tabs>
          <w:tab w:val="left" w:pos="709"/>
          <w:tab w:val="left" w:pos="1134"/>
          <w:tab w:val="left" w:pos="1418"/>
        </w:tabs>
        <w:spacing w:before="120"/>
        <w:ind w:firstLine="0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  <w:t xml:space="preserve">ตามที่ข้าพเจ้า (นาย/นาง/นางสาว) ………………………….................................………………......... สังกัด …………….....………….…………… ได้รับทุนอุดหนุนการวิจัย นวัตกรรม และการสร้างสรรค์ </w:t>
      </w:r>
      <w:r w:rsidR="00E11320">
        <w:rPr>
          <w:rFonts w:ascii="TH Sarabun New" w:hAnsi="TH Sarabun New" w:cs="TH Sarabun New" w:hint="cs"/>
          <w:sz w:val="30"/>
          <w:szCs w:val="30"/>
          <w:cs/>
        </w:rPr>
        <w:t xml:space="preserve">คณะวิทยาการจัดการ </w:t>
      </w:r>
      <w:r w:rsidRPr="00E11320">
        <w:rPr>
          <w:rFonts w:ascii="TH Sarabun New" w:hAnsi="TH Sarabun New" w:cs="TH Sarabun New"/>
          <w:sz w:val="30"/>
          <w:szCs w:val="30"/>
          <w:cs/>
        </w:rPr>
        <w:t xml:space="preserve">ประจำปีงบประมาณ พ.ศ.  .......... สัญญารับทุนเลขที่ ......./......... เพื่อดำเนินโครงการวิจัย </w:t>
      </w:r>
      <w:r w:rsidRPr="00E11320">
        <w:rPr>
          <w:rFonts w:ascii="TH Sarabun New" w:hAnsi="TH Sarabun New" w:cs="TH Sarabun New"/>
          <w:spacing w:val="-4"/>
          <w:sz w:val="30"/>
          <w:szCs w:val="30"/>
          <w:cs/>
        </w:rPr>
        <w:t>เรื่อง ...............................................................................................................................................</w:t>
      </w:r>
      <w:r w:rsidR="00E11320">
        <w:rPr>
          <w:rFonts w:ascii="TH Sarabun New" w:hAnsi="TH Sarabun New" w:cs="TH Sarabun New" w:hint="cs"/>
          <w:spacing w:val="-4"/>
          <w:sz w:val="30"/>
          <w:szCs w:val="30"/>
          <w:cs/>
        </w:rPr>
        <w:t>...................</w:t>
      </w:r>
      <w:r w:rsidRPr="00E11320">
        <w:rPr>
          <w:rFonts w:ascii="TH Sarabun New" w:hAnsi="TH Sarabun New" w:cs="TH Sarabun New"/>
          <w:spacing w:val="-4"/>
          <w:sz w:val="30"/>
          <w:szCs w:val="30"/>
          <w:cs/>
        </w:rPr>
        <w:t xml:space="preserve">........................................ </w:t>
      </w:r>
      <w:r w:rsidRPr="00E11320">
        <w:rPr>
          <w:rFonts w:ascii="TH Sarabun New" w:hAnsi="TH Sarabun New" w:cs="TH Sarabun New"/>
          <w:sz w:val="30"/>
          <w:szCs w:val="30"/>
          <w:cs/>
        </w:rPr>
        <w:t>จำนวนเงิน ….............…..... บาท (................…............................………......) ระยะเวลาดำเนินโครงการวิจัย ......... ปี ตั้งแต่วันที่ ...................</w:t>
      </w:r>
      <w:r w:rsidR="00E11320"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E11320">
        <w:rPr>
          <w:rFonts w:ascii="TH Sarabun New" w:hAnsi="TH Sarabun New" w:cs="TH Sarabun New"/>
          <w:sz w:val="30"/>
          <w:szCs w:val="30"/>
          <w:cs/>
        </w:rPr>
        <w:t>........... ถึงวันที่ ............</w:t>
      </w:r>
      <w:r w:rsidR="00E11320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E11320">
        <w:rPr>
          <w:rFonts w:ascii="TH Sarabun New" w:hAnsi="TH Sarabun New" w:cs="TH Sarabun New"/>
          <w:sz w:val="30"/>
          <w:szCs w:val="30"/>
          <w:cs/>
        </w:rPr>
        <w:t>................. นั้น</w:t>
      </w:r>
    </w:p>
    <w:p w:rsidR="002F6FE0" w:rsidRPr="00E11320" w:rsidRDefault="002F6FE0" w:rsidP="002F6FE0">
      <w:pPr>
        <w:pStyle w:val="BodyTextIndent"/>
        <w:tabs>
          <w:tab w:val="left" w:pos="709"/>
          <w:tab w:val="left" w:pos="1134"/>
          <w:tab w:val="left" w:pos="1418"/>
        </w:tabs>
        <w:spacing w:before="120"/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  <w:t>บัดนี้ ผู้วิจัยได้ปรับแก้ไขโครงการวิจัยฯ ดังกล่าวเสร็จเรียบร้อยแล้ว จึงขอส่งเอกสารฉบับแก้ไข ดังนี้</w:t>
      </w:r>
    </w:p>
    <w:p w:rsidR="002F6FE0" w:rsidRPr="00E11320" w:rsidRDefault="002F6FE0" w:rsidP="002F6FE0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  <w:t>1. รายงาน</w:t>
      </w:r>
      <w:r w:rsidRPr="00E11320">
        <w:rPr>
          <w:rFonts w:ascii="TH Sarabun New" w:hAnsi="TH Sarabun New" w:cs="TH Sarabun New"/>
          <w:spacing w:val="-4"/>
          <w:sz w:val="30"/>
          <w:szCs w:val="30"/>
          <w:cs/>
        </w:rPr>
        <w:t>วิจัยฉบับแก้ไขตามข้อเสนอแนะของผู้ทรงคุณวุฒิ</w:t>
      </w:r>
      <w:r w:rsidRPr="00E11320">
        <w:rPr>
          <w:rFonts w:ascii="TH Sarabun New" w:hAnsi="TH Sarabun New" w:cs="TH Sarabun New"/>
          <w:spacing w:val="-4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pacing w:val="-4"/>
          <w:sz w:val="30"/>
          <w:szCs w:val="30"/>
          <w:cs/>
        </w:rPr>
        <w:tab/>
        <w:t>จำนวน 1 ชุด</w:t>
      </w:r>
      <w:r w:rsidRPr="00E11320">
        <w:rPr>
          <w:rFonts w:ascii="TH Sarabun New" w:hAnsi="TH Sarabun New" w:cs="TH Sarabun New"/>
          <w:spacing w:val="-4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pacing w:val="-4"/>
          <w:sz w:val="30"/>
          <w:szCs w:val="30"/>
          <w:cs/>
        </w:rPr>
        <w:tab/>
      </w:r>
    </w:p>
    <w:p w:rsidR="002F6FE0" w:rsidRPr="00E11320" w:rsidRDefault="002F6FE0" w:rsidP="002F6FE0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  <w:t xml:space="preserve">2. ตารางการปรับแก้ไข </w:t>
      </w: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  <w:t>จำนวน 1 ชุด</w:t>
      </w:r>
    </w:p>
    <w:p w:rsidR="002F6FE0" w:rsidRPr="00E11320" w:rsidRDefault="002F6FE0" w:rsidP="002F6FE0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  <w:t xml:space="preserve">3. ส่งเอกสารข้อที่ 1-2 ไปยัง </w:t>
      </w:r>
      <w:r w:rsidR="00E11320">
        <w:rPr>
          <w:rFonts w:ascii="TH Sarabun New" w:hAnsi="TH Sarabun New" w:cs="TH Sarabun New"/>
          <w:sz w:val="30"/>
          <w:szCs w:val="30"/>
        </w:rPr>
        <w:t>wanjai_e</w:t>
      </w:r>
      <w:r w:rsidRPr="00E11320">
        <w:rPr>
          <w:rFonts w:ascii="TH Sarabun New" w:hAnsi="TH Sarabun New" w:cs="TH Sarabun New"/>
          <w:sz w:val="30"/>
          <w:szCs w:val="30"/>
        </w:rPr>
        <w:t>@su.ac.th</w:t>
      </w:r>
    </w:p>
    <w:p w:rsidR="002F6FE0" w:rsidRPr="00E11320" w:rsidRDefault="002F6FE0" w:rsidP="004C52DF">
      <w:pPr>
        <w:pStyle w:val="BodyTextIndent"/>
        <w:tabs>
          <w:tab w:val="left" w:pos="709"/>
          <w:tab w:val="left" w:pos="1134"/>
          <w:tab w:val="left" w:pos="1418"/>
        </w:tabs>
        <w:spacing w:before="120"/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  <w:t xml:space="preserve">จึงเรียนมาเพื่อโปรดพิจารณาดำเนินการต่อไปด้วย จะเป็นพระคุณยิ่ง </w:t>
      </w:r>
    </w:p>
    <w:p w:rsidR="00965BC0" w:rsidRPr="00E11320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p w:rsidR="00965BC0" w:rsidRPr="00E11320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9B0F0C" w:rsidRPr="00E11320" w:rsidTr="009B0F0C">
        <w:trPr>
          <w:trHeight w:val="80"/>
          <w:jc w:val="center"/>
        </w:trPr>
        <w:tc>
          <w:tcPr>
            <w:tcW w:w="4644" w:type="dxa"/>
          </w:tcPr>
          <w:p w:rsidR="009B0F0C" w:rsidRPr="00E11320" w:rsidRDefault="009B0F0C" w:rsidP="009B0F0C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11320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9B0F0C" w:rsidRPr="00E11320" w:rsidRDefault="009B0F0C" w:rsidP="009B0F0C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1132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9B0F0C" w:rsidRPr="00E11320" w:rsidRDefault="00826D40" w:rsidP="009B0F0C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11320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หัวหน้าโครงการ</w:t>
            </w:r>
          </w:p>
        </w:tc>
        <w:tc>
          <w:tcPr>
            <w:tcW w:w="4644" w:type="dxa"/>
          </w:tcPr>
          <w:p w:rsidR="009B0F0C" w:rsidRPr="00E11320" w:rsidRDefault="009B0F0C" w:rsidP="009B0F0C">
            <w:pPr>
              <w:pStyle w:val="Heading3"/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11320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9B0F0C" w:rsidRPr="00E11320" w:rsidRDefault="009B0F0C" w:rsidP="009B0F0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1132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(…………....………..……......…………….)</w:t>
            </w:r>
          </w:p>
          <w:p w:rsidR="009B0F0C" w:rsidRPr="00E11320" w:rsidRDefault="009B0F0C" w:rsidP="009B0F0C">
            <w:pPr>
              <w:tabs>
                <w:tab w:val="left" w:pos="9000"/>
              </w:tabs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E1132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หัวหน้าสาขาวิชา..……....................</w:t>
            </w:r>
          </w:p>
          <w:p w:rsidR="009B0F0C" w:rsidRPr="00E11320" w:rsidRDefault="009B0F0C" w:rsidP="009B0F0C">
            <w:pPr>
              <w:tabs>
                <w:tab w:val="left" w:pos="851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965BC0" w:rsidRPr="00E11320" w:rsidRDefault="00965BC0" w:rsidP="00965BC0">
      <w:pPr>
        <w:pStyle w:val="Heading3"/>
        <w:ind w:left="3402"/>
        <w:rPr>
          <w:rFonts w:ascii="TH Sarabun New" w:hAnsi="TH Sarabun New" w:cs="TH Sarabun New"/>
          <w:sz w:val="30"/>
          <w:szCs w:val="30"/>
        </w:rPr>
      </w:pP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</w:r>
      <w:r w:rsidRPr="00E11320">
        <w:rPr>
          <w:rFonts w:ascii="TH Sarabun New" w:hAnsi="TH Sarabun New" w:cs="TH Sarabun New"/>
          <w:sz w:val="30"/>
          <w:szCs w:val="30"/>
          <w:cs/>
        </w:rPr>
        <w:tab/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4C52DF" w:rsidRPr="00E11320" w:rsidTr="00243DE9">
        <w:tc>
          <w:tcPr>
            <w:tcW w:w="4928" w:type="dxa"/>
            <w:shd w:val="clear" w:color="auto" w:fill="auto"/>
          </w:tcPr>
          <w:p w:rsidR="004C52DF" w:rsidRPr="00E11320" w:rsidRDefault="004C52DF" w:rsidP="00243DE9">
            <w:pPr>
              <w:pStyle w:val="BodyText2"/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E11320">
              <w:rPr>
                <w:rFonts w:ascii="TH Sarabun New" w:hAnsi="TH Sarabun New" w:cs="TH Sarabun New"/>
                <w:b/>
                <w:bCs/>
                <w:szCs w:val="24"/>
              </w:rPr>
              <w:sym w:font="Wingdings 2" w:char="F076"/>
            </w:r>
            <w:r w:rsidRPr="00E11320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E11320">
              <w:rPr>
                <w:rFonts w:ascii="TH Sarabun New" w:hAnsi="TH Sarabun New" w:cs="TH Sarabun New"/>
                <w:b/>
                <w:bCs/>
                <w:szCs w:val="24"/>
                <w:cs/>
              </w:rPr>
              <w:t>เรียน   รองคณบดีฝ่ายวิจัย</w:t>
            </w:r>
          </w:p>
          <w:p w:rsidR="004C52DF" w:rsidRPr="00E11320" w:rsidRDefault="004C52DF" w:rsidP="004C52DF">
            <w:pPr>
              <w:pStyle w:val="BodyText2"/>
              <w:spacing w:after="0" w:line="240" w:lineRule="auto"/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E11320">
              <w:rPr>
                <w:rFonts w:ascii="TH Sarabun New" w:hAnsi="TH Sarabun New" w:cs="TH Sarabun New"/>
                <w:szCs w:val="24"/>
                <w:cs/>
              </w:rPr>
              <w:t xml:space="preserve">                   เพื่อโปรดพิจารณา เห็นควรเสนอคณะอนุกรรมการฯ ด้านการวิจัย เพื่อพิจารณาให้ความเห็นชอบตามลำดับต่อไป</w:t>
            </w:r>
          </w:p>
          <w:p w:rsidR="004C52DF" w:rsidRPr="00E11320" w:rsidRDefault="004C52DF" w:rsidP="004C52DF">
            <w:pPr>
              <w:pStyle w:val="BodyText2"/>
              <w:spacing w:after="0" w:line="240" w:lineRule="auto"/>
              <w:jc w:val="thaiDistribute"/>
              <w:rPr>
                <w:rFonts w:ascii="TH Sarabun New" w:hAnsi="TH Sarabun New" w:cs="TH Sarabun New"/>
                <w:szCs w:val="24"/>
              </w:rPr>
            </w:pPr>
          </w:p>
          <w:p w:rsidR="004C52DF" w:rsidRPr="00E11320" w:rsidRDefault="004C52DF" w:rsidP="00243DE9">
            <w:pPr>
              <w:pStyle w:val="BodyText2"/>
              <w:spacing w:after="0" w:line="240" w:lineRule="auto"/>
              <w:jc w:val="center"/>
              <w:rPr>
                <w:rFonts w:ascii="TH Sarabun New" w:hAnsi="TH Sarabun New" w:cs="TH Sarabun New"/>
                <w:szCs w:val="24"/>
              </w:rPr>
            </w:pPr>
          </w:p>
          <w:p w:rsidR="004C52DF" w:rsidRPr="00E11320" w:rsidRDefault="00E11320" w:rsidP="00E11320">
            <w:pPr>
              <w:pStyle w:val="BodyText2"/>
              <w:spacing w:after="0" w:line="240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 xml:space="preserve">   </w:t>
            </w:r>
          </w:p>
        </w:tc>
        <w:tc>
          <w:tcPr>
            <w:tcW w:w="4926" w:type="dxa"/>
            <w:shd w:val="clear" w:color="auto" w:fill="auto"/>
          </w:tcPr>
          <w:p w:rsidR="004C52DF" w:rsidRPr="00E11320" w:rsidRDefault="004C52DF" w:rsidP="00243DE9">
            <w:pPr>
              <w:pStyle w:val="BodyText2"/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11320">
              <w:rPr>
                <w:rFonts w:ascii="TH Sarabun New" w:hAnsi="TH Sarabun New" w:cs="TH Sarabun New"/>
                <w:b/>
                <w:bCs/>
                <w:szCs w:val="24"/>
              </w:rPr>
              <w:sym w:font="Wingdings 2" w:char="F078"/>
            </w:r>
            <w:r w:rsidRPr="00E11320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เรียน   ท่านคณบดี</w:t>
            </w:r>
          </w:p>
          <w:p w:rsidR="004C52DF" w:rsidRPr="00E11320" w:rsidRDefault="004C52DF" w:rsidP="004C52DF">
            <w:pPr>
              <w:pStyle w:val="BodyText2"/>
              <w:spacing w:after="0" w:line="240" w:lineRule="auto"/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E11320">
              <w:rPr>
                <w:rFonts w:ascii="TH Sarabun New" w:hAnsi="TH Sarabun New" w:cs="TH Sarabun New"/>
                <w:szCs w:val="24"/>
                <w:cs/>
              </w:rPr>
              <w:t xml:space="preserve">                 คณะอนุกรรมการฯ ด้านการวิจัย คราวประชุม</w:t>
            </w:r>
            <w:r w:rsidR="008F6B0D" w:rsidRPr="00E11320">
              <w:rPr>
                <w:rFonts w:ascii="TH Sarabun New" w:hAnsi="TH Sarabun New" w:cs="TH Sarabun New"/>
                <w:szCs w:val="24"/>
                <w:cs/>
              </w:rPr>
              <w:t xml:space="preserve">/มติเวียน </w:t>
            </w:r>
            <w:r w:rsidRPr="00E11320">
              <w:rPr>
                <w:rFonts w:ascii="TH Sarabun New" w:hAnsi="TH Sarabun New" w:cs="TH Sarabun New"/>
                <w:szCs w:val="24"/>
                <w:cs/>
              </w:rPr>
              <w:t xml:space="preserve">ครั้งที่ ...../25.... เมื่อวันที่ ............................ พิจารณาแล้วเห็นชอบรายงานวิจัยฉบับปรับแก้ไขตามข้อเสนอแนะของผู้ทรงคุณวุฒิดังกล่าวแล้ว เห็นควรเสนอที่ประชุมคณะกรรมการประจำคณะฯ </w:t>
            </w:r>
            <w:bookmarkStart w:id="0" w:name="_Hlk88727064"/>
            <w:r w:rsidRPr="00E11320">
              <w:rPr>
                <w:rFonts w:ascii="TH Sarabun New" w:hAnsi="TH Sarabun New" w:cs="TH Sarabun New"/>
                <w:szCs w:val="24"/>
                <w:cs/>
              </w:rPr>
              <w:t>พิจารณาให้</w:t>
            </w:r>
            <w:r w:rsidR="008F5F47" w:rsidRPr="00E11320">
              <w:rPr>
                <w:rFonts w:ascii="TH Sarabun New" w:hAnsi="TH Sarabun New" w:cs="TH Sarabun New"/>
                <w:szCs w:val="24"/>
                <w:cs/>
              </w:rPr>
              <w:t>ผู้วิจัยดำเนินการจัดทำเล่มสมบูรณ์และเบิกจ่ายเงินงวดสุดท้ายตามลำดับต่อไป</w:t>
            </w:r>
            <w:bookmarkEnd w:id="0"/>
          </w:p>
          <w:p w:rsidR="004C52DF" w:rsidRPr="00E11320" w:rsidRDefault="004C52DF" w:rsidP="00243DE9">
            <w:pPr>
              <w:pStyle w:val="BodyText2"/>
              <w:spacing w:after="0" w:line="240" w:lineRule="auto"/>
              <w:jc w:val="center"/>
              <w:rPr>
                <w:rFonts w:ascii="TH Sarabun New" w:hAnsi="TH Sarabun New" w:cs="TH Sarabun New"/>
                <w:szCs w:val="24"/>
              </w:rPr>
            </w:pPr>
          </w:p>
          <w:p w:rsidR="004C52DF" w:rsidRPr="00E11320" w:rsidRDefault="004C52DF" w:rsidP="00243DE9">
            <w:pPr>
              <w:pStyle w:val="BodyText2"/>
              <w:spacing w:after="0" w:line="240" w:lineRule="auto"/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</w:tr>
      <w:tr w:rsidR="004C52DF" w:rsidRPr="00E11320" w:rsidTr="00243DE9">
        <w:trPr>
          <w:gridAfter w:val="1"/>
          <w:wAfter w:w="4926" w:type="dxa"/>
        </w:trPr>
        <w:tc>
          <w:tcPr>
            <w:tcW w:w="4928" w:type="dxa"/>
            <w:shd w:val="clear" w:color="auto" w:fill="auto"/>
          </w:tcPr>
          <w:p w:rsidR="004C52DF" w:rsidRPr="00E11320" w:rsidRDefault="004C52DF" w:rsidP="00243DE9">
            <w:pPr>
              <w:pStyle w:val="BodyText2"/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  <w:p w:rsidR="004C52DF" w:rsidRPr="00E11320" w:rsidRDefault="004C52DF" w:rsidP="00243DE9">
            <w:pPr>
              <w:pStyle w:val="BodyText2"/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E11320">
              <w:rPr>
                <w:rFonts w:ascii="TH Sarabun New" w:hAnsi="TH Sarabun New" w:cs="TH Sarabun New"/>
                <w:b/>
                <w:bCs/>
                <w:szCs w:val="24"/>
              </w:rPr>
              <w:sym w:font="Wingdings 2" w:char="F077"/>
            </w:r>
            <w:r w:rsidRPr="00E11320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 ความเห็นของรองคณบดีฝ่ายวิจัย</w:t>
            </w:r>
          </w:p>
          <w:p w:rsidR="004C52DF" w:rsidRPr="00E11320" w:rsidRDefault="004C52DF" w:rsidP="004C52DF">
            <w:pPr>
              <w:pStyle w:val="BodyText2"/>
              <w:spacing w:after="0" w:line="240" w:lineRule="auto"/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E11320">
              <w:rPr>
                <w:rFonts w:ascii="TH Sarabun New" w:hAnsi="TH Sarabun New" w:cs="TH Sarabun New"/>
                <w:szCs w:val="24"/>
                <w:cs/>
              </w:rPr>
              <w:t xml:space="preserve">                  โปรดดำเนินการตามเสนอ</w:t>
            </w:r>
          </w:p>
          <w:p w:rsidR="004C52DF" w:rsidRPr="00E11320" w:rsidRDefault="004C52DF" w:rsidP="004C52DF">
            <w:pPr>
              <w:pStyle w:val="BodyText2"/>
              <w:spacing w:after="0" w:line="240" w:lineRule="auto"/>
              <w:jc w:val="thaiDistribute"/>
              <w:rPr>
                <w:rFonts w:ascii="TH Sarabun New" w:hAnsi="TH Sarabun New" w:cs="TH Sarabun New"/>
                <w:szCs w:val="24"/>
              </w:rPr>
            </w:pPr>
          </w:p>
          <w:p w:rsidR="004C52DF" w:rsidRPr="00E11320" w:rsidRDefault="004C52DF" w:rsidP="00243DE9">
            <w:pPr>
              <w:pStyle w:val="BodyText2"/>
              <w:spacing w:after="0" w:line="240" w:lineRule="auto"/>
              <w:jc w:val="center"/>
              <w:rPr>
                <w:rFonts w:ascii="TH Sarabun New" w:hAnsi="TH Sarabun New" w:cs="TH Sarabun New"/>
                <w:szCs w:val="24"/>
              </w:rPr>
            </w:pPr>
          </w:p>
          <w:p w:rsidR="004C52DF" w:rsidRPr="00E11320" w:rsidRDefault="004C52DF" w:rsidP="00243DE9">
            <w:pPr>
              <w:pStyle w:val="BodyText2"/>
              <w:spacing w:after="0" w:line="240" w:lineRule="auto"/>
              <w:jc w:val="center"/>
              <w:rPr>
                <w:rFonts w:ascii="TH Sarabun New" w:hAnsi="TH Sarabun New" w:cs="TH Sarabun New"/>
                <w:szCs w:val="24"/>
              </w:rPr>
            </w:pPr>
          </w:p>
        </w:tc>
        <w:bookmarkStart w:id="1" w:name="_GoBack"/>
        <w:bookmarkEnd w:id="1"/>
      </w:tr>
    </w:tbl>
    <w:p w:rsidR="00FB6460" w:rsidRPr="00E11320" w:rsidRDefault="00FB6460" w:rsidP="004C52DF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E1132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lastRenderedPageBreak/>
        <w:t>คำชี้แจงการปรับแก้รายงานวิจัยจากข้อเสนอแนะของผู้ทรงคุณวุฒิ</w:t>
      </w:r>
    </w:p>
    <w:p w:rsidR="00FB6460" w:rsidRPr="00E11320" w:rsidRDefault="00FB6460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E1132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เรื่อง  </w:t>
      </w:r>
      <w:r w:rsidRPr="00E11320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………………………………………………………………………………</w:t>
      </w:r>
    </w:p>
    <w:p w:rsidR="00FB6460" w:rsidRPr="00E11320" w:rsidRDefault="00FB6460" w:rsidP="00FB6460">
      <w:pPr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E1132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ผู้วิจัย   </w:t>
      </w:r>
      <w:r w:rsidRPr="00E1132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t>…………………………………………………..</w:t>
      </w:r>
    </w:p>
    <w:p w:rsidR="00FB6460" w:rsidRPr="00E11320" w:rsidRDefault="00FB6460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551"/>
        <w:gridCol w:w="4006"/>
      </w:tblGrid>
      <w:tr w:rsidR="00FB6460" w:rsidRPr="00E11320" w:rsidTr="001A31E3">
        <w:trPr>
          <w:trHeight w:val="580"/>
          <w:tblHeader/>
          <w:jc w:val="center"/>
        </w:trPr>
        <w:tc>
          <w:tcPr>
            <w:tcW w:w="2694" w:type="dxa"/>
            <w:vAlign w:val="center"/>
          </w:tcPr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1132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ข้อสังเกต/ข้อเสนอแนะ</w:t>
            </w: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</w:pPr>
            <w:r w:rsidRPr="00E1132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จากผู้ทรงคุณวุฒิ</w:t>
            </w:r>
          </w:p>
        </w:tc>
        <w:tc>
          <w:tcPr>
            <w:tcW w:w="2551" w:type="dxa"/>
            <w:vAlign w:val="center"/>
          </w:tcPr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E11320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ผลการพิจารณาของนักวิจัยปรับปรุง/ไม่ปรับปรุง</w:t>
            </w:r>
          </w:p>
        </w:tc>
        <w:tc>
          <w:tcPr>
            <w:tcW w:w="4006" w:type="dxa"/>
            <w:vAlign w:val="center"/>
          </w:tcPr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1132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เหตุผล/คำชี้แจงเพิ่มเติม</w:t>
            </w:r>
          </w:p>
        </w:tc>
      </w:tr>
      <w:tr w:rsidR="00FB6460" w:rsidRPr="00E11320" w:rsidTr="001A31E3">
        <w:trPr>
          <w:trHeight w:val="580"/>
          <w:jc w:val="center"/>
        </w:trPr>
        <w:tc>
          <w:tcPr>
            <w:tcW w:w="2694" w:type="dxa"/>
            <w:vAlign w:val="center"/>
          </w:tcPr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006" w:type="dxa"/>
            <w:vAlign w:val="center"/>
          </w:tcPr>
          <w:p w:rsidR="00FB6460" w:rsidRPr="00E11320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FB6460" w:rsidRPr="00E11320" w:rsidRDefault="00FB6460" w:rsidP="00FB6460">
      <w:pPr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9B0F0C" w:rsidRPr="00E11320" w:rsidRDefault="009B0F0C" w:rsidP="009B0F0C">
      <w:pPr>
        <w:jc w:val="center"/>
        <w:rPr>
          <w:rFonts w:ascii="TH Sarabun New" w:hAnsi="TH Sarabun New" w:cs="TH Sarabun New"/>
          <w:b/>
          <w:bCs/>
          <w:sz w:val="28"/>
        </w:rPr>
      </w:pPr>
    </w:p>
    <w:sectPr w:rsidR="009B0F0C" w:rsidRPr="00E11320" w:rsidSect="00FB6460">
      <w:headerReference w:type="even" r:id="rId8"/>
      <w:headerReference w:type="first" r:id="rId9"/>
      <w:pgSz w:w="11906" w:h="16838" w:code="9"/>
      <w:pgMar w:top="851" w:right="1134" w:bottom="540" w:left="1701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FE" w:rsidRDefault="00B542FE">
      <w:r>
        <w:separator/>
      </w:r>
    </w:p>
  </w:endnote>
  <w:endnote w:type="continuationSeparator" w:id="0">
    <w:p w:rsidR="00B542FE" w:rsidRDefault="00B5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FE" w:rsidRDefault="00B542FE">
      <w:r>
        <w:separator/>
      </w:r>
    </w:p>
  </w:footnote>
  <w:footnote w:type="continuationSeparator" w:id="0">
    <w:p w:rsidR="00B542FE" w:rsidRDefault="00B5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E57D6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60" w:rsidRPr="00FB6460" w:rsidRDefault="00FB6460" w:rsidP="00FB6460">
    <w:pPr>
      <w:pStyle w:val="Header"/>
      <w:jc w:val="right"/>
      <w:rPr>
        <w:rFonts w:ascii="TH SarabunPSK" w:hAnsi="TH SarabunPSK" w:cs="TH SarabunPSK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E74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5E539C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9355A85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1A50FA7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BE5BAC"/>
    <w:multiLevelType w:val="hybridMultilevel"/>
    <w:tmpl w:val="23502ED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15120ED1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5EC380C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1673721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18164059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1A0A176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1CFB110B"/>
    <w:multiLevelType w:val="hybridMultilevel"/>
    <w:tmpl w:val="D57EF082"/>
    <w:lvl w:ilvl="0" w:tplc="1BCCA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8618B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23E6587A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25FD147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280B6C40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5" w15:restartNumberingAfterBreak="0">
    <w:nsid w:val="29C365A4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2A802298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2D664FD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8" w15:restartNumberingAfterBreak="0">
    <w:nsid w:val="2DB93E0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9" w15:restartNumberingAfterBreak="0">
    <w:nsid w:val="2E14670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0" w15:restartNumberingAfterBreak="0">
    <w:nsid w:val="2EB4721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1" w15:restartNumberingAfterBreak="0">
    <w:nsid w:val="3A144DAC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3AC43550"/>
    <w:multiLevelType w:val="hybridMultilevel"/>
    <w:tmpl w:val="92EE1CC2"/>
    <w:lvl w:ilvl="0" w:tplc="12EADE2C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CD5DF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42807361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43612B60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6" w15:restartNumberingAfterBreak="0">
    <w:nsid w:val="4B571C3E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7" w15:restartNumberingAfterBreak="0">
    <w:nsid w:val="542D168A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8" w15:restartNumberingAfterBreak="0">
    <w:nsid w:val="556120A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9" w15:restartNumberingAfterBreak="0">
    <w:nsid w:val="55EE5A5B"/>
    <w:multiLevelType w:val="hybridMultilevel"/>
    <w:tmpl w:val="5AC2397E"/>
    <w:lvl w:ilvl="0" w:tplc="F110B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6A6AB6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1" w15:restartNumberingAfterBreak="0">
    <w:nsid w:val="5B3254C2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2" w15:restartNumberingAfterBreak="0">
    <w:nsid w:val="5E595156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3" w15:restartNumberingAfterBreak="0">
    <w:nsid w:val="62732B62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4" w15:restartNumberingAfterBreak="0">
    <w:nsid w:val="66C443E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5" w15:restartNumberingAfterBreak="0">
    <w:nsid w:val="6A255F5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6" w15:restartNumberingAfterBreak="0">
    <w:nsid w:val="6C9611ED"/>
    <w:multiLevelType w:val="hybridMultilevel"/>
    <w:tmpl w:val="4118AEA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7" w15:restartNumberingAfterBreak="0">
    <w:nsid w:val="6CAB2F3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8" w15:restartNumberingAfterBreak="0">
    <w:nsid w:val="6DD30399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9" w15:restartNumberingAfterBreak="0">
    <w:nsid w:val="6F5A2287"/>
    <w:multiLevelType w:val="hybridMultilevel"/>
    <w:tmpl w:val="65EEEE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0" w15:restartNumberingAfterBreak="0">
    <w:nsid w:val="70C801BF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1" w15:restartNumberingAfterBreak="0">
    <w:nsid w:val="74F5348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2" w15:restartNumberingAfterBreak="0">
    <w:nsid w:val="759D51F3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3" w15:restartNumberingAfterBreak="0">
    <w:nsid w:val="78ED7A2E"/>
    <w:multiLevelType w:val="hybridMultilevel"/>
    <w:tmpl w:val="3364E63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4" w15:restartNumberingAfterBreak="0">
    <w:nsid w:val="79271746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5" w15:restartNumberingAfterBreak="0">
    <w:nsid w:val="795D330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6" w15:restartNumberingAfterBreak="0">
    <w:nsid w:val="79BD0B5E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42"/>
  </w:num>
  <w:num w:numId="2">
    <w:abstractNumId w:val="2"/>
  </w:num>
  <w:num w:numId="3">
    <w:abstractNumId w:val="35"/>
  </w:num>
  <w:num w:numId="4">
    <w:abstractNumId w:val="6"/>
  </w:num>
  <w:num w:numId="5">
    <w:abstractNumId w:val="28"/>
  </w:num>
  <w:num w:numId="6">
    <w:abstractNumId w:val="8"/>
  </w:num>
  <w:num w:numId="7">
    <w:abstractNumId w:val="23"/>
  </w:num>
  <w:num w:numId="8">
    <w:abstractNumId w:val="19"/>
  </w:num>
  <w:num w:numId="9">
    <w:abstractNumId w:val="38"/>
  </w:num>
  <w:num w:numId="10">
    <w:abstractNumId w:val="39"/>
  </w:num>
  <w:num w:numId="11">
    <w:abstractNumId w:val="21"/>
  </w:num>
  <w:num w:numId="12">
    <w:abstractNumId w:val="46"/>
  </w:num>
  <w:num w:numId="13">
    <w:abstractNumId w:val="44"/>
  </w:num>
  <w:num w:numId="14">
    <w:abstractNumId w:val="36"/>
  </w:num>
  <w:num w:numId="15">
    <w:abstractNumId w:val="37"/>
  </w:num>
  <w:num w:numId="16">
    <w:abstractNumId w:val="12"/>
  </w:num>
  <w:num w:numId="17">
    <w:abstractNumId w:val="16"/>
  </w:num>
  <w:num w:numId="18">
    <w:abstractNumId w:val="34"/>
  </w:num>
  <w:num w:numId="19">
    <w:abstractNumId w:val="31"/>
  </w:num>
  <w:num w:numId="20">
    <w:abstractNumId w:val="40"/>
  </w:num>
  <w:num w:numId="21">
    <w:abstractNumId w:val="1"/>
  </w:num>
  <w:num w:numId="22">
    <w:abstractNumId w:val="25"/>
  </w:num>
  <w:num w:numId="23">
    <w:abstractNumId w:val="15"/>
  </w:num>
  <w:num w:numId="24">
    <w:abstractNumId w:val="24"/>
  </w:num>
  <w:num w:numId="25">
    <w:abstractNumId w:val="14"/>
  </w:num>
  <w:num w:numId="26">
    <w:abstractNumId w:val="20"/>
  </w:num>
  <w:num w:numId="27">
    <w:abstractNumId w:val="26"/>
  </w:num>
  <w:num w:numId="28">
    <w:abstractNumId w:val="0"/>
  </w:num>
  <w:num w:numId="29">
    <w:abstractNumId w:val="18"/>
  </w:num>
  <w:num w:numId="30">
    <w:abstractNumId w:val="32"/>
  </w:num>
  <w:num w:numId="31">
    <w:abstractNumId w:val="4"/>
  </w:num>
  <w:num w:numId="32">
    <w:abstractNumId w:val="43"/>
  </w:num>
  <w:num w:numId="33">
    <w:abstractNumId w:val="27"/>
  </w:num>
  <w:num w:numId="34">
    <w:abstractNumId w:val="33"/>
  </w:num>
  <w:num w:numId="35">
    <w:abstractNumId w:val="30"/>
  </w:num>
  <w:num w:numId="36">
    <w:abstractNumId w:val="9"/>
  </w:num>
  <w:num w:numId="37">
    <w:abstractNumId w:val="13"/>
  </w:num>
  <w:num w:numId="38">
    <w:abstractNumId w:val="3"/>
  </w:num>
  <w:num w:numId="39">
    <w:abstractNumId w:val="5"/>
  </w:num>
  <w:num w:numId="40">
    <w:abstractNumId w:val="11"/>
  </w:num>
  <w:num w:numId="41">
    <w:abstractNumId w:val="45"/>
  </w:num>
  <w:num w:numId="42">
    <w:abstractNumId w:val="7"/>
  </w:num>
  <w:num w:numId="43">
    <w:abstractNumId w:val="17"/>
  </w:num>
  <w:num w:numId="44">
    <w:abstractNumId w:val="41"/>
  </w:num>
  <w:num w:numId="45">
    <w:abstractNumId w:val="22"/>
  </w:num>
  <w:num w:numId="46">
    <w:abstractNumId w:val="2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E"/>
    <w:rsid w:val="000009B3"/>
    <w:rsid w:val="00001902"/>
    <w:rsid w:val="00001A12"/>
    <w:rsid w:val="0001253E"/>
    <w:rsid w:val="000305DE"/>
    <w:rsid w:val="00033EC3"/>
    <w:rsid w:val="00041424"/>
    <w:rsid w:val="0004246C"/>
    <w:rsid w:val="0006583D"/>
    <w:rsid w:val="00073140"/>
    <w:rsid w:val="00085154"/>
    <w:rsid w:val="000C6CDB"/>
    <w:rsid w:val="000D658D"/>
    <w:rsid w:val="000E3BBA"/>
    <w:rsid w:val="00107DC9"/>
    <w:rsid w:val="00117074"/>
    <w:rsid w:val="001228A3"/>
    <w:rsid w:val="00156581"/>
    <w:rsid w:val="001669E9"/>
    <w:rsid w:val="0017272D"/>
    <w:rsid w:val="00193FB7"/>
    <w:rsid w:val="001A7B27"/>
    <w:rsid w:val="001B3220"/>
    <w:rsid w:val="001C702B"/>
    <w:rsid w:val="001F5E85"/>
    <w:rsid w:val="001F6E6C"/>
    <w:rsid w:val="001F7AD9"/>
    <w:rsid w:val="00234405"/>
    <w:rsid w:val="002439FB"/>
    <w:rsid w:val="002747A4"/>
    <w:rsid w:val="00290FF9"/>
    <w:rsid w:val="00293114"/>
    <w:rsid w:val="00293F58"/>
    <w:rsid w:val="002A0AF8"/>
    <w:rsid w:val="002A1392"/>
    <w:rsid w:val="002D2FB5"/>
    <w:rsid w:val="002E1EB8"/>
    <w:rsid w:val="002F0A74"/>
    <w:rsid w:val="002F6FE0"/>
    <w:rsid w:val="00301135"/>
    <w:rsid w:val="003065C7"/>
    <w:rsid w:val="00320C76"/>
    <w:rsid w:val="003342CE"/>
    <w:rsid w:val="00386E61"/>
    <w:rsid w:val="003872E3"/>
    <w:rsid w:val="00387B20"/>
    <w:rsid w:val="00390640"/>
    <w:rsid w:val="003A4D94"/>
    <w:rsid w:val="003B0B81"/>
    <w:rsid w:val="003D2EAC"/>
    <w:rsid w:val="003F4348"/>
    <w:rsid w:val="00431074"/>
    <w:rsid w:val="0043684F"/>
    <w:rsid w:val="004470AA"/>
    <w:rsid w:val="00457592"/>
    <w:rsid w:val="00482DB4"/>
    <w:rsid w:val="004A7E77"/>
    <w:rsid w:val="004B4D7E"/>
    <w:rsid w:val="004C52DF"/>
    <w:rsid w:val="004C53C8"/>
    <w:rsid w:val="004D7A6E"/>
    <w:rsid w:val="004E25E2"/>
    <w:rsid w:val="004F45EB"/>
    <w:rsid w:val="00514845"/>
    <w:rsid w:val="00525B0E"/>
    <w:rsid w:val="00540493"/>
    <w:rsid w:val="00587CC6"/>
    <w:rsid w:val="005B342E"/>
    <w:rsid w:val="005B6461"/>
    <w:rsid w:val="005C0D0D"/>
    <w:rsid w:val="005C29FF"/>
    <w:rsid w:val="005F4EE0"/>
    <w:rsid w:val="00602C2C"/>
    <w:rsid w:val="00621808"/>
    <w:rsid w:val="00622FE4"/>
    <w:rsid w:val="00653B48"/>
    <w:rsid w:val="006579B0"/>
    <w:rsid w:val="00661C45"/>
    <w:rsid w:val="00685CA2"/>
    <w:rsid w:val="006A4118"/>
    <w:rsid w:val="006B17F4"/>
    <w:rsid w:val="006B71D0"/>
    <w:rsid w:val="006D16F7"/>
    <w:rsid w:val="00700D56"/>
    <w:rsid w:val="0071256A"/>
    <w:rsid w:val="00721DCA"/>
    <w:rsid w:val="0072235D"/>
    <w:rsid w:val="0074588F"/>
    <w:rsid w:val="007526B9"/>
    <w:rsid w:val="007905B2"/>
    <w:rsid w:val="007912AC"/>
    <w:rsid w:val="007941B5"/>
    <w:rsid w:val="007D1948"/>
    <w:rsid w:val="007D6783"/>
    <w:rsid w:val="007E4BDA"/>
    <w:rsid w:val="007E6C96"/>
    <w:rsid w:val="007E6E95"/>
    <w:rsid w:val="007E76C6"/>
    <w:rsid w:val="007F702D"/>
    <w:rsid w:val="00824E69"/>
    <w:rsid w:val="00826D40"/>
    <w:rsid w:val="008464D5"/>
    <w:rsid w:val="0085128A"/>
    <w:rsid w:val="008535D9"/>
    <w:rsid w:val="00865B44"/>
    <w:rsid w:val="0086677E"/>
    <w:rsid w:val="008720A2"/>
    <w:rsid w:val="00877218"/>
    <w:rsid w:val="00882BFD"/>
    <w:rsid w:val="008954A5"/>
    <w:rsid w:val="008B7C72"/>
    <w:rsid w:val="008C7E03"/>
    <w:rsid w:val="008D0772"/>
    <w:rsid w:val="008D60EF"/>
    <w:rsid w:val="008F5F47"/>
    <w:rsid w:val="008F6B0D"/>
    <w:rsid w:val="008F7CEF"/>
    <w:rsid w:val="00904C2B"/>
    <w:rsid w:val="009167A9"/>
    <w:rsid w:val="00921E9F"/>
    <w:rsid w:val="00923102"/>
    <w:rsid w:val="0092320B"/>
    <w:rsid w:val="00926ED5"/>
    <w:rsid w:val="00933884"/>
    <w:rsid w:val="00936001"/>
    <w:rsid w:val="00941B5C"/>
    <w:rsid w:val="00946E2C"/>
    <w:rsid w:val="00951D06"/>
    <w:rsid w:val="00964281"/>
    <w:rsid w:val="00965BC0"/>
    <w:rsid w:val="009716A8"/>
    <w:rsid w:val="009730DF"/>
    <w:rsid w:val="0097344A"/>
    <w:rsid w:val="00980777"/>
    <w:rsid w:val="00990D85"/>
    <w:rsid w:val="00991C10"/>
    <w:rsid w:val="009B0F0C"/>
    <w:rsid w:val="009C74E1"/>
    <w:rsid w:val="009C7E2F"/>
    <w:rsid w:val="009D74D7"/>
    <w:rsid w:val="00A10CDC"/>
    <w:rsid w:val="00A15CCC"/>
    <w:rsid w:val="00A21D9D"/>
    <w:rsid w:val="00A26B96"/>
    <w:rsid w:val="00A42055"/>
    <w:rsid w:val="00A46E7C"/>
    <w:rsid w:val="00A563E2"/>
    <w:rsid w:val="00A60D81"/>
    <w:rsid w:val="00A64DF4"/>
    <w:rsid w:val="00A7209B"/>
    <w:rsid w:val="00A77470"/>
    <w:rsid w:val="00A95E53"/>
    <w:rsid w:val="00A97E58"/>
    <w:rsid w:val="00AB00D5"/>
    <w:rsid w:val="00AB3BC8"/>
    <w:rsid w:val="00AD0725"/>
    <w:rsid w:val="00AE4267"/>
    <w:rsid w:val="00B24A7E"/>
    <w:rsid w:val="00B30CF9"/>
    <w:rsid w:val="00B542FE"/>
    <w:rsid w:val="00B80B01"/>
    <w:rsid w:val="00B84631"/>
    <w:rsid w:val="00B8566C"/>
    <w:rsid w:val="00BA3982"/>
    <w:rsid w:val="00BD3A93"/>
    <w:rsid w:val="00BD3CCA"/>
    <w:rsid w:val="00BD61E2"/>
    <w:rsid w:val="00BE5606"/>
    <w:rsid w:val="00C00957"/>
    <w:rsid w:val="00C13F57"/>
    <w:rsid w:val="00C235D0"/>
    <w:rsid w:val="00C348B5"/>
    <w:rsid w:val="00C34E6A"/>
    <w:rsid w:val="00C8091F"/>
    <w:rsid w:val="00C87E7C"/>
    <w:rsid w:val="00C94909"/>
    <w:rsid w:val="00CA5F7C"/>
    <w:rsid w:val="00CB24BF"/>
    <w:rsid w:val="00CB4BED"/>
    <w:rsid w:val="00CD2E8B"/>
    <w:rsid w:val="00CD4E92"/>
    <w:rsid w:val="00CF529E"/>
    <w:rsid w:val="00D23F17"/>
    <w:rsid w:val="00D27C4E"/>
    <w:rsid w:val="00D35165"/>
    <w:rsid w:val="00D43200"/>
    <w:rsid w:val="00D518B7"/>
    <w:rsid w:val="00D6626B"/>
    <w:rsid w:val="00D677D8"/>
    <w:rsid w:val="00D71DA0"/>
    <w:rsid w:val="00D75473"/>
    <w:rsid w:val="00D93064"/>
    <w:rsid w:val="00D9555F"/>
    <w:rsid w:val="00DB0406"/>
    <w:rsid w:val="00DB57D1"/>
    <w:rsid w:val="00DB741A"/>
    <w:rsid w:val="00DE09BA"/>
    <w:rsid w:val="00DF2F13"/>
    <w:rsid w:val="00DF6ED1"/>
    <w:rsid w:val="00E02ED1"/>
    <w:rsid w:val="00E0514F"/>
    <w:rsid w:val="00E11320"/>
    <w:rsid w:val="00E15E6C"/>
    <w:rsid w:val="00E3261F"/>
    <w:rsid w:val="00E34820"/>
    <w:rsid w:val="00E44782"/>
    <w:rsid w:val="00E537F1"/>
    <w:rsid w:val="00E57D68"/>
    <w:rsid w:val="00E65058"/>
    <w:rsid w:val="00EB69A5"/>
    <w:rsid w:val="00EC174F"/>
    <w:rsid w:val="00EE0C32"/>
    <w:rsid w:val="00EE5E20"/>
    <w:rsid w:val="00EE7A43"/>
    <w:rsid w:val="00F04103"/>
    <w:rsid w:val="00F116A9"/>
    <w:rsid w:val="00F23720"/>
    <w:rsid w:val="00F24F9E"/>
    <w:rsid w:val="00F3207B"/>
    <w:rsid w:val="00F57925"/>
    <w:rsid w:val="00F74037"/>
    <w:rsid w:val="00FB3EF2"/>
    <w:rsid w:val="00FB6460"/>
    <w:rsid w:val="00FC7726"/>
    <w:rsid w:val="00FD266D"/>
    <w:rsid w:val="00FF0131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F898BD"/>
  <w15:docId w15:val="{645704DE-F7E9-4063-A0B9-78F1409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30D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5BC0"/>
    <w:pPr>
      <w:keepNext/>
      <w:outlineLvl w:val="0"/>
    </w:pPr>
    <w:rPr>
      <w:rFonts w:ascii="Cordia New" w:eastAsia="Cordia New" w:hAnsi="Cordia New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5BC0"/>
    <w:pPr>
      <w:keepNext/>
      <w:ind w:left="284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05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314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73140"/>
    <w:rPr>
      <w:rFonts w:ascii="Segoe UI" w:hAnsi="Segoe UI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65BC0"/>
    <w:rPr>
      <w:rFonts w:ascii="Cordia New" w:eastAsia="Cordia New" w:hAnsi="Cordia New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5BC0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65BC0"/>
    <w:pPr>
      <w:ind w:firstLine="852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65BC0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65BC0"/>
    <w:pPr>
      <w:jc w:val="center"/>
    </w:pPr>
    <w:rPr>
      <w:rFonts w:ascii="Cordia New" w:eastAsia="Cordia New" w:hAnsi="Cordia New" w:cs="Cordia New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65BC0"/>
    <w:rPr>
      <w:rFonts w:ascii="Cordia New" w:eastAsia="Cordia New" w:hAnsi="Cordia New" w:cs="Cordia New"/>
      <w:b/>
      <w:bCs/>
      <w:sz w:val="52"/>
      <w:szCs w:val="52"/>
      <w:lang w:eastAsia="zh-CN"/>
    </w:rPr>
  </w:style>
  <w:style w:type="paragraph" w:styleId="NoSpacing">
    <w:name w:val="No Spacing"/>
    <w:uiPriority w:val="1"/>
    <w:qFormat/>
    <w:rsid w:val="00482DB4"/>
    <w:rPr>
      <w:rFonts w:ascii="Calibri" w:eastAsia="Calibri" w:hAnsi="Calibri" w:cs="Cordia New"/>
      <w:sz w:val="22"/>
      <w:szCs w:val="28"/>
    </w:rPr>
  </w:style>
  <w:style w:type="paragraph" w:styleId="BodyText2">
    <w:name w:val="Body Text 2"/>
    <w:basedOn w:val="Normal"/>
    <w:link w:val="BodyText2Char"/>
    <w:unhideWhenUsed/>
    <w:rsid w:val="004C52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C52D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477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19</TotalTime>
  <Pages>2</Pages>
  <Words>285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EKKAPUN WANJAI</cp:lastModifiedBy>
  <cp:revision>9</cp:revision>
  <cp:lastPrinted>2021-05-11T05:10:00Z</cp:lastPrinted>
  <dcterms:created xsi:type="dcterms:W3CDTF">2021-06-22T03:37:00Z</dcterms:created>
  <dcterms:modified xsi:type="dcterms:W3CDTF">2022-08-02T06:30:00Z</dcterms:modified>
</cp:coreProperties>
</file>